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56" w:rsidRDefault="00746CB5" w:rsidP="0056395E">
      <w:pPr>
        <w:adjustRightInd/>
        <w:jc w:val="left"/>
        <w:rPr>
          <w:rFonts w:hAnsi="Times New Roman" w:cs="Times New Roman"/>
          <w:spacing w:val="8"/>
        </w:rPr>
      </w:pPr>
      <w:r>
        <w:t xml:space="preserve"> </w:t>
      </w:r>
      <w:r w:rsidR="001C2156">
        <w:t>(</w:t>
      </w:r>
      <w:r w:rsidR="001C2156">
        <w:rPr>
          <w:rFonts w:hint="eastAsia"/>
        </w:rPr>
        <w:t>第１号様式</w:t>
      </w:r>
      <w:r w:rsidR="001C2156">
        <w:t>)</w:t>
      </w:r>
    </w:p>
    <w:p w:rsidR="001C2156" w:rsidRDefault="001C2156">
      <w:pPr>
        <w:adjustRightInd/>
        <w:rPr>
          <w:rFonts w:hAnsi="Times New Roman" w:cs="Times New Roman"/>
          <w:spacing w:val="8"/>
        </w:rPr>
      </w:pPr>
    </w:p>
    <w:p w:rsidR="001C2156" w:rsidRDefault="001C2156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共同研究受入申請書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C2156" w:rsidRDefault="001C2156">
      <w:pPr>
        <w:adjustRightInd/>
        <w:rPr>
          <w:rFonts w:hAnsi="Times New Roman" w:cs="Times New Roman"/>
          <w:spacing w:val="8"/>
        </w:rPr>
      </w:pPr>
    </w:p>
    <w:p w:rsidR="001C2156" w:rsidRDefault="001C2156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1C2156" w:rsidRDefault="001C2156">
      <w:pPr>
        <w:adjustRightInd/>
        <w:rPr>
          <w:rFonts w:hAnsi="Times New Roman" w:cs="Times New Roman"/>
          <w:spacing w:val="8"/>
        </w:rPr>
      </w:pPr>
    </w:p>
    <w:p w:rsidR="001C2156" w:rsidRDefault="001C215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舞鶴工業高等専門学校長　殿</w:t>
      </w:r>
    </w:p>
    <w:p w:rsidR="001C2156" w:rsidRDefault="001C2156">
      <w:pPr>
        <w:adjustRightInd/>
        <w:rPr>
          <w:rFonts w:hAnsi="Times New Roman" w:cs="Times New Roman"/>
          <w:spacing w:val="8"/>
        </w:rPr>
      </w:pPr>
    </w:p>
    <w:p w:rsidR="001C2156" w:rsidRDefault="001C2156">
      <w:pPr>
        <w:adjustRightInd/>
        <w:rPr>
          <w:rFonts w:hAnsi="Times New Roman" w:cs="Times New Roman"/>
          <w:spacing w:val="8"/>
        </w:rPr>
      </w:pPr>
    </w:p>
    <w:p w:rsidR="001C2156" w:rsidRDefault="001C2156">
      <w:pPr>
        <w:adjustRightInd/>
        <w:rPr>
          <w:rFonts w:hAnsi="Times New Roman" w:cs="Times New Roman"/>
          <w:spacing w:val="8"/>
        </w:rPr>
      </w:pPr>
      <w:r>
        <w:t xml:space="preserve">                            </w:t>
      </w:r>
      <w:r>
        <w:rPr>
          <w:rFonts w:hint="eastAsia"/>
        </w:rPr>
        <w:t xml:space="preserve">　　　　　　　住　　　所</w:t>
      </w:r>
    </w:p>
    <w:p w:rsidR="001C2156" w:rsidRDefault="001C215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>名　　　称</w:t>
      </w:r>
    </w:p>
    <w:p w:rsidR="001C2156" w:rsidRDefault="001C2156">
      <w:pPr>
        <w:adjustRightInd/>
        <w:rPr>
          <w:rFonts w:hAnsi="Times New Roman" w:cs="Times New Roman"/>
          <w:spacing w:val="8"/>
        </w:rPr>
      </w:pPr>
      <w:r>
        <w:t xml:space="preserve">                            </w:t>
      </w:r>
      <w:r>
        <w:rPr>
          <w:rFonts w:hint="eastAsia"/>
        </w:rPr>
        <w:t xml:space="preserve">　　　　　　　代表者氏名　</w:t>
      </w:r>
      <w:r>
        <w:t xml:space="preserve">                    </w:t>
      </w:r>
      <w:r w:rsidR="00477D00">
        <w:rPr>
          <w:rFonts w:hint="eastAsia"/>
        </w:rPr>
        <w:t>印</w:t>
      </w:r>
      <w:r>
        <w:t xml:space="preserve">    </w:t>
      </w:r>
    </w:p>
    <w:p w:rsidR="001C2156" w:rsidRDefault="001C2156">
      <w:pPr>
        <w:adjustRightInd/>
        <w:rPr>
          <w:rFonts w:hAnsi="Times New Roman" w:cs="Times New Roman"/>
          <w:spacing w:val="8"/>
        </w:rPr>
      </w:pPr>
    </w:p>
    <w:p w:rsidR="001C2156" w:rsidRDefault="001C2156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舞鶴工業高等専門学校共同研究取扱規程第４条の規定に基づき，下記のとおり共同研究を申し込みます。</w:t>
      </w:r>
    </w:p>
    <w:p w:rsidR="001C2156" w:rsidRDefault="001C2156">
      <w:pPr>
        <w:adjustRightInd/>
        <w:rPr>
          <w:rFonts w:hAnsi="Times New Roman" w:cs="Times New Roman"/>
          <w:spacing w:val="8"/>
        </w:rPr>
      </w:pPr>
    </w:p>
    <w:p w:rsidR="001C2156" w:rsidRDefault="001C2156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1C2156" w:rsidRDefault="001C2156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512"/>
        <w:gridCol w:w="1619"/>
        <w:gridCol w:w="1512"/>
        <w:gridCol w:w="1620"/>
      </w:tblGrid>
      <w:tr w:rsidR="001C215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研究題目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1C215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研究目的及び内容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1C215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1C215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研究実施場所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1C2156" w:rsidTr="0056395E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研究に要する経費の</w:t>
            </w: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負担額</w:t>
            </w:r>
            <w:r>
              <w:t>(</w:t>
            </w:r>
            <w:r>
              <w:rPr>
                <w:rFonts w:hint="eastAsia"/>
              </w:rPr>
              <w:t>消費税含む</w:t>
            </w:r>
            <w:r>
              <w:t>)</w:t>
            </w: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諸謝金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賃金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1C2156" w:rsidTr="0056395E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56" w:rsidRDefault="001C21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旅費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光熱水料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1C2156" w:rsidTr="0056395E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56" w:rsidRDefault="001C21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設備・備品費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1C2156" w:rsidTr="0056395E"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56" w:rsidRDefault="001C21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1C2156" w:rsidTr="0056395E"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印刷･製本費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156" w:rsidRDefault="001C2156" w:rsidP="0056395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</w:tc>
      </w:tr>
      <w:tr w:rsidR="001C215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共　同　研　究　員</w:t>
            </w: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所属･職･氏名</w:t>
            </w:r>
            <w: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1C215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希望する研究担当者</w:t>
            </w: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所属･職･氏名</w:t>
            </w:r>
            <w: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1C2156" w:rsidTr="0056395E">
        <w:trPr>
          <w:trHeight w:val="7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提供設備等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1C2156" w:rsidTr="0056395E">
        <w:trPr>
          <w:trHeight w:val="3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1C2156" w:rsidRDefault="001C215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1C2156" w:rsidRDefault="001C2156" w:rsidP="00746CB5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1C2156" w:rsidSect="0056395E"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297" w:charSpace="4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40" w:rsidRDefault="00560140" w:rsidP="00BF5D0D">
      <w:r>
        <w:separator/>
      </w:r>
    </w:p>
  </w:endnote>
  <w:endnote w:type="continuationSeparator" w:id="0">
    <w:p w:rsidR="00560140" w:rsidRDefault="00560140" w:rsidP="00BF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40" w:rsidRDefault="005601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0140" w:rsidRDefault="00560140" w:rsidP="00BF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2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56"/>
    <w:rsid w:val="00132ACE"/>
    <w:rsid w:val="001C2156"/>
    <w:rsid w:val="001D2A31"/>
    <w:rsid w:val="001F2EE0"/>
    <w:rsid w:val="0026316D"/>
    <w:rsid w:val="003B68B3"/>
    <w:rsid w:val="00477D00"/>
    <w:rsid w:val="00560140"/>
    <w:rsid w:val="005621BD"/>
    <w:rsid w:val="0056395E"/>
    <w:rsid w:val="005F47D7"/>
    <w:rsid w:val="00650CBE"/>
    <w:rsid w:val="00746CB5"/>
    <w:rsid w:val="00797BF5"/>
    <w:rsid w:val="00A2635F"/>
    <w:rsid w:val="00BF5D0D"/>
    <w:rsid w:val="00C31CA6"/>
    <w:rsid w:val="00CF08D7"/>
    <w:rsid w:val="00D60D08"/>
    <w:rsid w:val="00D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E7EA6"/>
  <w14:defaultImageDpi w14:val="0"/>
  <w15:docId w15:val="{8B79EE36-0FDF-4826-9DBD-69D50F02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15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15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97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97B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81F64731.dotm</Template>
  <TotalTime>51</TotalTime>
  <Pages>1</Pages>
  <Words>219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舞鶴工業高等専門学校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syomu11</dc:creator>
  <cp:keywords/>
  <dc:description/>
  <cp:revision>10</cp:revision>
  <cp:lastPrinted>2006-10-24T05:30:00Z</cp:lastPrinted>
  <dcterms:created xsi:type="dcterms:W3CDTF">2023-08-24T06:11:00Z</dcterms:created>
  <dcterms:modified xsi:type="dcterms:W3CDTF">2024-04-15T05:42:00Z</dcterms:modified>
</cp:coreProperties>
</file>